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1132"/>
        <w:gridCol w:w="1184"/>
        <w:gridCol w:w="1118"/>
      </w:tblGrid>
      <w:tr w:rsidR="008D39D0" w:rsidRPr="008E44C4" w:rsidTr="00207215">
        <w:trPr>
          <w:trHeight w:val="466"/>
        </w:trPr>
        <w:tc>
          <w:tcPr>
            <w:tcW w:w="14599" w:type="dxa"/>
            <w:gridSpan w:val="4"/>
            <w:shd w:val="clear" w:color="auto" w:fill="auto"/>
          </w:tcPr>
          <w:p w:rsidR="008D39D0" w:rsidRPr="008E44C4" w:rsidRDefault="008D39D0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ab/>
            </w:r>
            <w:r w:rsidRPr="008E44C4">
              <w:rPr>
                <w:b/>
                <w:sz w:val="18"/>
                <w:szCs w:val="18"/>
              </w:rPr>
              <w:tab/>
            </w:r>
            <w:r w:rsidRPr="008E44C4">
              <w:rPr>
                <w:b/>
                <w:sz w:val="18"/>
                <w:szCs w:val="18"/>
              </w:rPr>
              <w:tab/>
            </w:r>
            <w:r w:rsidRPr="008E44C4">
              <w:rPr>
                <w:b/>
                <w:sz w:val="18"/>
                <w:szCs w:val="18"/>
              </w:rPr>
              <w:tab/>
            </w:r>
            <w:r w:rsidRPr="008E44C4">
              <w:rPr>
                <w:b/>
                <w:sz w:val="18"/>
                <w:szCs w:val="18"/>
              </w:rPr>
              <w:tab/>
            </w:r>
            <w:r w:rsidRPr="008E44C4">
              <w:rPr>
                <w:b/>
                <w:sz w:val="18"/>
                <w:szCs w:val="18"/>
              </w:rPr>
              <w:tab/>
            </w:r>
            <w:r w:rsidRPr="008E44C4">
              <w:rPr>
                <w:b/>
                <w:sz w:val="18"/>
                <w:szCs w:val="18"/>
              </w:rPr>
              <w:tab/>
            </w:r>
            <w:r w:rsidRPr="008E44C4">
              <w:rPr>
                <w:b/>
                <w:sz w:val="18"/>
                <w:szCs w:val="18"/>
              </w:rPr>
              <w:tab/>
            </w:r>
            <w:r w:rsidRPr="008E44C4">
              <w:rPr>
                <w:b/>
                <w:sz w:val="18"/>
                <w:szCs w:val="18"/>
              </w:rPr>
              <w:tab/>
            </w:r>
          </w:p>
          <w:p w:rsidR="008D39D0" w:rsidRPr="008E44C4" w:rsidRDefault="008D39D0" w:rsidP="005B05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8E44C4">
              <w:rPr>
                <w:b/>
                <w:sz w:val="18"/>
                <w:szCs w:val="18"/>
              </w:rPr>
              <w:t>Participant</w:t>
            </w:r>
            <w:r w:rsidR="0089474A">
              <w:rPr>
                <w:b/>
                <w:sz w:val="18"/>
                <w:szCs w:val="18"/>
              </w:rPr>
              <w:t xml:space="preserve"> Site</w:t>
            </w:r>
            <w:r w:rsidRPr="008E44C4">
              <w:rPr>
                <w:b/>
                <w:sz w:val="18"/>
                <w:szCs w:val="18"/>
              </w:rPr>
              <w:t xml:space="preserve"> Name:                                                                                                                                          ID#</w:t>
            </w:r>
            <w:r w:rsidR="004646C8">
              <w:rPr>
                <w:b/>
                <w:sz w:val="18"/>
                <w:szCs w:val="18"/>
              </w:rPr>
              <w:t>:</w:t>
            </w:r>
            <w:r w:rsidRPr="008E44C4">
              <w:rPr>
                <w:b/>
                <w:sz w:val="18"/>
                <w:szCs w:val="18"/>
              </w:rPr>
              <w:t xml:space="preserve">                                                                        Date</w:t>
            </w:r>
            <w:r w:rsidR="004646C8">
              <w:rPr>
                <w:b/>
                <w:sz w:val="18"/>
                <w:szCs w:val="18"/>
              </w:rPr>
              <w:t>:</w:t>
            </w:r>
          </w:p>
        </w:tc>
      </w:tr>
      <w:tr w:rsidR="008D39D0" w:rsidRPr="008E44C4" w:rsidTr="00207215">
        <w:trPr>
          <w:trHeight w:val="1657"/>
        </w:trPr>
        <w:tc>
          <w:tcPr>
            <w:tcW w:w="14599" w:type="dxa"/>
            <w:gridSpan w:val="4"/>
            <w:shd w:val="clear" w:color="auto" w:fill="DAEEF3"/>
          </w:tcPr>
          <w:p w:rsidR="008D39D0" w:rsidRDefault="00C67FEF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Goal Statement:</w:t>
            </w:r>
            <w:r w:rsidR="00AB3134">
              <w:rPr>
                <w:b/>
                <w:sz w:val="18"/>
                <w:szCs w:val="18"/>
              </w:rPr>
              <w:t xml:space="preserve">  </w:t>
            </w:r>
          </w:p>
          <w:p w:rsidR="00C67FEF" w:rsidRDefault="00C67FEF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  <w:p w:rsidR="00C67FEF" w:rsidRDefault="00C67FEF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Goal</w:t>
            </w:r>
            <w:r>
              <w:rPr>
                <w:b/>
                <w:sz w:val="18"/>
                <w:szCs w:val="18"/>
              </w:rPr>
              <w:t xml:space="preserve"> Focus Area</w:t>
            </w:r>
            <w:r w:rsidRPr="008E44C4">
              <w:rPr>
                <w:b/>
                <w:sz w:val="18"/>
                <w:szCs w:val="18"/>
              </w:rPr>
              <w:t>:</w:t>
            </w:r>
            <w:r w:rsidR="0019004F">
              <w:rPr>
                <w:b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4786"/>
              <w:gridCol w:w="4787"/>
              <w:gridCol w:w="4787"/>
            </w:tblGrid>
            <w:tr w:rsidR="00C67FEF" w:rsidTr="00C82FB3">
              <w:trPr>
                <w:trHeight w:val="926"/>
              </w:trPr>
              <w:tc>
                <w:tcPr>
                  <w:tcW w:w="4786" w:type="dxa"/>
                  <w:shd w:val="clear" w:color="auto" w:fill="FFFFFF" w:themeFill="background1"/>
                </w:tcPr>
                <w:p w:rsidR="001771AB" w:rsidRDefault="008B6D69" w:rsidP="00787020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18"/>
                        <w:szCs w:val="18"/>
                      </w:rPr>
                      <w:id w:val="1969852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771AB"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7730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C67FEF">
                    <w:rPr>
                      <w:b/>
                      <w:sz w:val="18"/>
                      <w:szCs w:val="18"/>
                    </w:rPr>
                    <w:t>Environment</w:t>
                  </w:r>
                </w:p>
              </w:tc>
              <w:tc>
                <w:tcPr>
                  <w:tcW w:w="4787" w:type="dxa"/>
                  <w:shd w:val="clear" w:color="auto" w:fill="FFFFFF" w:themeFill="background1"/>
                </w:tcPr>
                <w:p w:rsidR="00C67FEF" w:rsidRDefault="008B6D69" w:rsidP="00787020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18"/>
                        <w:szCs w:val="18"/>
                      </w:rPr>
                      <w:id w:val="8346499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77CF"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7730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C67FEF">
                    <w:rPr>
                      <w:b/>
                      <w:sz w:val="18"/>
                      <w:szCs w:val="18"/>
                    </w:rPr>
                    <w:t>Interactions with Children</w:t>
                  </w:r>
                </w:p>
              </w:tc>
              <w:tc>
                <w:tcPr>
                  <w:tcW w:w="4787" w:type="dxa"/>
                  <w:shd w:val="clear" w:color="auto" w:fill="FFFFFF" w:themeFill="background1"/>
                </w:tcPr>
                <w:p w:rsidR="0019004F" w:rsidRDefault="008B6D69" w:rsidP="00BC6D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18"/>
                        <w:szCs w:val="18"/>
                      </w:rPr>
                      <w:id w:val="-1519850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C77CF">
                        <w:rPr>
                          <w:rFonts w:ascii="MS Gothic" w:eastAsia="MS Gothic" w:hAnsi="MS Gothic" w:hint="eastAsia"/>
                          <w:b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7730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C67FEF">
                    <w:rPr>
                      <w:b/>
                      <w:sz w:val="18"/>
                      <w:szCs w:val="18"/>
                    </w:rPr>
                    <w:t>Staff &amp; Program Practices</w:t>
                  </w:r>
                </w:p>
              </w:tc>
            </w:tr>
          </w:tbl>
          <w:p w:rsidR="00383BF1" w:rsidRPr="008E44C4" w:rsidRDefault="00383BF1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D39D0" w:rsidRPr="008E44C4" w:rsidTr="00B17C97">
        <w:trPr>
          <w:trHeight w:val="706"/>
        </w:trPr>
        <w:tc>
          <w:tcPr>
            <w:tcW w:w="11165" w:type="dxa"/>
            <w:shd w:val="clear" w:color="auto" w:fill="DAEEF3"/>
          </w:tcPr>
          <w:p w:rsidR="008D39D0" w:rsidRPr="008E44C4" w:rsidRDefault="008D39D0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Action Steps – Sequential process to achieve goals</w:t>
            </w:r>
          </w:p>
        </w:tc>
        <w:tc>
          <w:tcPr>
            <w:tcW w:w="1132" w:type="dxa"/>
            <w:shd w:val="clear" w:color="auto" w:fill="DAEEF3"/>
          </w:tcPr>
          <w:p w:rsidR="008D39D0" w:rsidRPr="008E44C4" w:rsidRDefault="00E02ED5" w:rsidP="008E44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</w:t>
            </w:r>
            <w:r w:rsidR="008E44C4" w:rsidRPr="008E44C4">
              <w:rPr>
                <w:b/>
                <w:sz w:val="18"/>
                <w:szCs w:val="18"/>
              </w:rPr>
              <w:t>Person R</w:t>
            </w:r>
            <w:r w:rsidR="008D39D0" w:rsidRPr="008E44C4">
              <w:rPr>
                <w:b/>
                <w:sz w:val="18"/>
                <w:szCs w:val="18"/>
              </w:rPr>
              <w:t>esponsible</w:t>
            </w:r>
          </w:p>
        </w:tc>
        <w:tc>
          <w:tcPr>
            <w:tcW w:w="1184" w:type="dxa"/>
            <w:shd w:val="clear" w:color="auto" w:fill="DAEEF3"/>
          </w:tcPr>
          <w:p w:rsidR="008D39D0" w:rsidRPr="008E44C4" w:rsidRDefault="000116F4" w:rsidP="008E44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Anticipated Completion</w:t>
            </w:r>
          </w:p>
        </w:tc>
        <w:tc>
          <w:tcPr>
            <w:tcW w:w="1118" w:type="dxa"/>
            <w:shd w:val="clear" w:color="auto" w:fill="DAEEF3"/>
          </w:tcPr>
          <w:p w:rsidR="008D39D0" w:rsidRPr="008E44C4" w:rsidRDefault="008E44C4" w:rsidP="008E44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Action Step Completion</w:t>
            </w:r>
          </w:p>
        </w:tc>
      </w:tr>
      <w:tr w:rsidR="008D39D0" w:rsidRPr="008E44C4" w:rsidTr="00B17C97">
        <w:trPr>
          <w:trHeight w:val="1175"/>
        </w:trPr>
        <w:tc>
          <w:tcPr>
            <w:tcW w:w="11165" w:type="dxa"/>
            <w:shd w:val="clear" w:color="auto" w:fill="auto"/>
          </w:tcPr>
          <w:p w:rsidR="008D39D0" w:rsidRDefault="008D39D0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1.</w:t>
            </w:r>
            <w:r w:rsidR="00AB3134">
              <w:rPr>
                <w:b/>
                <w:sz w:val="18"/>
                <w:szCs w:val="18"/>
              </w:rPr>
              <w:t xml:space="preserve">  </w:t>
            </w:r>
          </w:p>
          <w:p w:rsidR="00383BF1" w:rsidRPr="009C62C4" w:rsidRDefault="00BA2C5C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7030A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Key Support Needed: </w:t>
            </w:r>
          </w:p>
          <w:p w:rsidR="00BA2C5C" w:rsidRDefault="00BA2C5C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  <w:p w:rsidR="00BA5E4B" w:rsidRPr="008E44C4" w:rsidRDefault="00BA5E4B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  <w:p w:rsidR="00BA5E4B" w:rsidRPr="003C775F" w:rsidRDefault="00BA2C5C" w:rsidP="001B774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7030A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Action Step</w:t>
            </w:r>
            <w:r w:rsidR="0022525B" w:rsidRPr="008E44C4">
              <w:rPr>
                <w:b/>
                <w:sz w:val="18"/>
                <w:szCs w:val="18"/>
              </w:rPr>
              <w:t xml:space="preserve"> Updates</w:t>
            </w:r>
            <w:r w:rsidR="008D39D0" w:rsidRPr="008E44C4">
              <w:rPr>
                <w:b/>
                <w:sz w:val="18"/>
                <w:szCs w:val="18"/>
              </w:rPr>
              <w:t>:</w:t>
            </w:r>
            <w:r w:rsidR="003C775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:rsidR="003A376A" w:rsidRPr="009C62C4" w:rsidRDefault="003A376A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7030A0"/>
                <w:sz w:val="18"/>
                <w:szCs w:val="18"/>
              </w:rPr>
            </w:pPr>
          </w:p>
        </w:tc>
        <w:tc>
          <w:tcPr>
            <w:tcW w:w="1184" w:type="dxa"/>
          </w:tcPr>
          <w:p w:rsidR="008D39D0" w:rsidRPr="008E44C4" w:rsidRDefault="008D39D0" w:rsidP="000A5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8D39D0" w:rsidRPr="008E44C4" w:rsidRDefault="008D39D0" w:rsidP="000A5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A5E4B" w:rsidRPr="008E44C4" w:rsidTr="00B17C97">
        <w:trPr>
          <w:trHeight w:val="706"/>
        </w:trPr>
        <w:tc>
          <w:tcPr>
            <w:tcW w:w="11165" w:type="dxa"/>
            <w:shd w:val="clear" w:color="auto" w:fill="DAEEF3"/>
          </w:tcPr>
          <w:p w:rsidR="00BA5E4B" w:rsidRPr="008E44C4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Action Steps – Sequential process to achieve goals</w:t>
            </w:r>
          </w:p>
        </w:tc>
        <w:tc>
          <w:tcPr>
            <w:tcW w:w="1132" w:type="dxa"/>
            <w:shd w:val="clear" w:color="auto" w:fill="DAEEF3"/>
          </w:tcPr>
          <w:p w:rsidR="00BA5E4B" w:rsidRPr="008E44C4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</w:t>
            </w:r>
            <w:r w:rsidRPr="008E44C4">
              <w:rPr>
                <w:b/>
                <w:sz w:val="18"/>
                <w:szCs w:val="18"/>
              </w:rPr>
              <w:t>Person Responsible</w:t>
            </w:r>
          </w:p>
        </w:tc>
        <w:tc>
          <w:tcPr>
            <w:tcW w:w="1184" w:type="dxa"/>
            <w:shd w:val="clear" w:color="auto" w:fill="DAEEF3"/>
          </w:tcPr>
          <w:p w:rsidR="00BA5E4B" w:rsidRPr="008E44C4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Anticipated Completion</w:t>
            </w:r>
          </w:p>
        </w:tc>
        <w:tc>
          <w:tcPr>
            <w:tcW w:w="1118" w:type="dxa"/>
            <w:shd w:val="clear" w:color="auto" w:fill="DAEEF3"/>
          </w:tcPr>
          <w:p w:rsidR="00BA5E4B" w:rsidRPr="008E44C4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Action Step Completion</w:t>
            </w:r>
          </w:p>
        </w:tc>
      </w:tr>
      <w:tr w:rsidR="00BA5E4B" w:rsidRPr="008E44C4" w:rsidTr="00B17C97">
        <w:trPr>
          <w:trHeight w:val="1399"/>
        </w:trPr>
        <w:tc>
          <w:tcPr>
            <w:tcW w:w="11165" w:type="dxa"/>
            <w:shd w:val="clear" w:color="auto" w:fill="auto"/>
          </w:tcPr>
          <w:p w:rsidR="00BA5E4B" w:rsidRPr="00BA5E4B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BA5E4B">
              <w:rPr>
                <w:b/>
                <w:sz w:val="18"/>
                <w:szCs w:val="18"/>
              </w:rPr>
              <w:t xml:space="preserve">.  </w:t>
            </w:r>
          </w:p>
          <w:p w:rsidR="00BA5E4B" w:rsidRPr="00BA5E4B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BA5E4B">
              <w:rPr>
                <w:b/>
                <w:sz w:val="18"/>
                <w:szCs w:val="18"/>
              </w:rPr>
              <w:t xml:space="preserve">Key Support Needed: </w:t>
            </w:r>
          </w:p>
          <w:p w:rsidR="00BA5E4B" w:rsidRPr="00BA5E4B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  <w:p w:rsidR="00BA5E4B" w:rsidRPr="00BA5E4B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  <w:p w:rsidR="00BA5E4B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BA5E4B">
              <w:rPr>
                <w:b/>
                <w:sz w:val="18"/>
                <w:szCs w:val="18"/>
              </w:rPr>
              <w:t xml:space="preserve">Action Step Updates: </w:t>
            </w:r>
            <w:r w:rsidRPr="00BA5E4B">
              <w:rPr>
                <w:b/>
                <w:sz w:val="18"/>
                <w:szCs w:val="18"/>
              </w:rPr>
              <w:tab/>
            </w:r>
          </w:p>
          <w:p w:rsidR="00BA5E4B" w:rsidRPr="008E44C4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BA5E4B">
              <w:rPr>
                <w:b/>
                <w:sz w:val="18"/>
                <w:szCs w:val="18"/>
              </w:rPr>
              <w:tab/>
            </w:r>
            <w:r w:rsidRPr="00BA5E4B">
              <w:rPr>
                <w:b/>
                <w:sz w:val="18"/>
                <w:szCs w:val="18"/>
              </w:rPr>
              <w:tab/>
            </w:r>
          </w:p>
        </w:tc>
        <w:tc>
          <w:tcPr>
            <w:tcW w:w="1132" w:type="dxa"/>
            <w:shd w:val="clear" w:color="auto" w:fill="auto"/>
          </w:tcPr>
          <w:p w:rsidR="00BA5E4B" w:rsidRPr="009C62C4" w:rsidRDefault="00BA5E4B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7030A0"/>
                <w:sz w:val="18"/>
                <w:szCs w:val="18"/>
              </w:rPr>
            </w:pPr>
          </w:p>
        </w:tc>
        <w:tc>
          <w:tcPr>
            <w:tcW w:w="1184" w:type="dxa"/>
          </w:tcPr>
          <w:p w:rsidR="00BA5E4B" w:rsidRPr="008E44C4" w:rsidRDefault="00BA5E4B" w:rsidP="000A5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BA5E4B" w:rsidRPr="008E44C4" w:rsidRDefault="00BA5E4B" w:rsidP="000A5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A5E4B" w:rsidRPr="008E44C4" w:rsidTr="00B17C97">
        <w:trPr>
          <w:trHeight w:val="706"/>
        </w:trPr>
        <w:tc>
          <w:tcPr>
            <w:tcW w:w="11165" w:type="dxa"/>
            <w:shd w:val="clear" w:color="auto" w:fill="DAEEF3"/>
          </w:tcPr>
          <w:p w:rsidR="00BA5E4B" w:rsidRPr="008E44C4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Action Steps – Sequential process to achieve goals</w:t>
            </w:r>
          </w:p>
        </w:tc>
        <w:tc>
          <w:tcPr>
            <w:tcW w:w="1132" w:type="dxa"/>
            <w:shd w:val="clear" w:color="auto" w:fill="DAEEF3"/>
          </w:tcPr>
          <w:p w:rsidR="00BA5E4B" w:rsidRPr="008E44C4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</w:t>
            </w:r>
            <w:r w:rsidRPr="008E44C4">
              <w:rPr>
                <w:b/>
                <w:sz w:val="18"/>
                <w:szCs w:val="18"/>
              </w:rPr>
              <w:t>Person Responsible</w:t>
            </w:r>
          </w:p>
        </w:tc>
        <w:tc>
          <w:tcPr>
            <w:tcW w:w="1184" w:type="dxa"/>
            <w:shd w:val="clear" w:color="auto" w:fill="DAEEF3"/>
          </w:tcPr>
          <w:p w:rsidR="00BA5E4B" w:rsidRPr="008E44C4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Anticipated Completion</w:t>
            </w:r>
          </w:p>
        </w:tc>
        <w:tc>
          <w:tcPr>
            <w:tcW w:w="1118" w:type="dxa"/>
            <w:shd w:val="clear" w:color="auto" w:fill="DAEEF3"/>
          </w:tcPr>
          <w:p w:rsidR="00BA5E4B" w:rsidRPr="008E44C4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Action Step Completion</w:t>
            </w:r>
          </w:p>
        </w:tc>
      </w:tr>
      <w:tr w:rsidR="00BA5E4B" w:rsidRPr="008E44C4" w:rsidTr="00B17C97">
        <w:trPr>
          <w:trHeight w:val="1159"/>
        </w:trPr>
        <w:tc>
          <w:tcPr>
            <w:tcW w:w="11165" w:type="dxa"/>
            <w:shd w:val="clear" w:color="auto" w:fill="auto"/>
          </w:tcPr>
          <w:p w:rsidR="00BA5E4B" w:rsidRPr="00BA5E4B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BA5E4B">
              <w:rPr>
                <w:b/>
                <w:sz w:val="18"/>
                <w:szCs w:val="18"/>
              </w:rPr>
              <w:t xml:space="preserve">.  </w:t>
            </w:r>
          </w:p>
          <w:p w:rsidR="00BA5E4B" w:rsidRPr="00BA5E4B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BA5E4B">
              <w:rPr>
                <w:b/>
                <w:sz w:val="18"/>
                <w:szCs w:val="18"/>
              </w:rPr>
              <w:t xml:space="preserve">Key Support Needed: </w:t>
            </w:r>
          </w:p>
          <w:p w:rsidR="00BA5E4B" w:rsidRPr="00BA5E4B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  <w:p w:rsidR="00BA5E4B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BA5E4B">
              <w:rPr>
                <w:b/>
                <w:sz w:val="18"/>
                <w:szCs w:val="18"/>
              </w:rPr>
              <w:t>Action Step Updates:</w:t>
            </w:r>
          </w:p>
          <w:p w:rsidR="00BA5E4B" w:rsidRPr="008E44C4" w:rsidRDefault="00BA5E4B" w:rsidP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BA5E4B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4" w:type="dxa"/>
          </w:tcPr>
          <w:p w:rsidR="00BA5E4B" w:rsidRPr="008E44C4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BA5E4B" w:rsidRPr="008E44C4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C6DA6" w:rsidRDefault="00BC6DA6">
      <w:r>
        <w:br w:type="page"/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6"/>
        <w:gridCol w:w="1118"/>
        <w:gridCol w:w="1168"/>
        <w:gridCol w:w="1098"/>
      </w:tblGrid>
      <w:tr w:rsidR="00BA5E4B" w:rsidRPr="008E44C4" w:rsidTr="086C56AF">
        <w:tc>
          <w:tcPr>
            <w:tcW w:w="11006" w:type="dxa"/>
            <w:shd w:val="clear" w:color="auto" w:fill="DAEEF3"/>
          </w:tcPr>
          <w:p w:rsidR="00BA5E4B" w:rsidRPr="008E44C4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lastRenderedPageBreak/>
              <w:t>Action Steps – Sequential process to achieve goals</w:t>
            </w:r>
          </w:p>
        </w:tc>
        <w:tc>
          <w:tcPr>
            <w:tcW w:w="1118" w:type="dxa"/>
            <w:shd w:val="clear" w:color="auto" w:fill="DAEEF3"/>
          </w:tcPr>
          <w:p w:rsidR="00BA5E4B" w:rsidRPr="008E44C4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</w:t>
            </w:r>
            <w:r w:rsidRPr="008E44C4">
              <w:rPr>
                <w:b/>
                <w:sz w:val="18"/>
                <w:szCs w:val="18"/>
              </w:rPr>
              <w:t>Person Responsible</w:t>
            </w:r>
          </w:p>
        </w:tc>
        <w:tc>
          <w:tcPr>
            <w:tcW w:w="1168" w:type="dxa"/>
            <w:shd w:val="clear" w:color="auto" w:fill="DAEEF3"/>
          </w:tcPr>
          <w:p w:rsidR="00BA5E4B" w:rsidRPr="008E44C4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Anticipated Completion</w:t>
            </w:r>
          </w:p>
        </w:tc>
        <w:tc>
          <w:tcPr>
            <w:tcW w:w="1098" w:type="dxa"/>
            <w:shd w:val="clear" w:color="auto" w:fill="DAEEF3"/>
          </w:tcPr>
          <w:p w:rsidR="00BA5E4B" w:rsidRPr="008E44C4" w:rsidRDefault="00BA5E4B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Action Step Completion</w:t>
            </w:r>
          </w:p>
        </w:tc>
      </w:tr>
      <w:tr w:rsidR="005874BA" w:rsidRPr="008E44C4" w:rsidTr="086C56AF">
        <w:tc>
          <w:tcPr>
            <w:tcW w:w="11006" w:type="dxa"/>
            <w:shd w:val="clear" w:color="auto" w:fill="FFFFFF" w:themeFill="background1"/>
          </w:tcPr>
          <w:p w:rsidR="005874BA" w:rsidRPr="00BA5E4B" w:rsidRDefault="005874BA" w:rsidP="005874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BA5E4B">
              <w:rPr>
                <w:b/>
                <w:sz w:val="18"/>
                <w:szCs w:val="18"/>
              </w:rPr>
              <w:t xml:space="preserve">.  </w:t>
            </w:r>
          </w:p>
          <w:p w:rsidR="005874BA" w:rsidRPr="00BA5E4B" w:rsidRDefault="005874BA" w:rsidP="005874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BA5E4B">
              <w:rPr>
                <w:b/>
                <w:sz w:val="18"/>
                <w:szCs w:val="18"/>
              </w:rPr>
              <w:t xml:space="preserve">Key Support Needed: </w:t>
            </w:r>
          </w:p>
          <w:p w:rsidR="005874BA" w:rsidRPr="00BA5E4B" w:rsidRDefault="005874BA" w:rsidP="005874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  <w:p w:rsidR="005874BA" w:rsidRDefault="005874BA" w:rsidP="005874B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BA5E4B">
              <w:rPr>
                <w:b/>
                <w:sz w:val="18"/>
                <w:szCs w:val="18"/>
              </w:rPr>
              <w:t>Action Step Updates:</w:t>
            </w:r>
          </w:p>
          <w:p w:rsidR="005874BA" w:rsidRDefault="005874BA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  <w:p w:rsidR="005874BA" w:rsidRPr="008E44C4" w:rsidRDefault="005874BA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FFFFFF" w:themeFill="background1"/>
          </w:tcPr>
          <w:p w:rsidR="005874BA" w:rsidRDefault="005874BA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5874BA" w:rsidRPr="008E44C4" w:rsidRDefault="005874BA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FFFFFF" w:themeFill="background1"/>
          </w:tcPr>
          <w:p w:rsidR="005874BA" w:rsidRPr="008E44C4" w:rsidRDefault="005874BA" w:rsidP="00E634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81D81" w:rsidRPr="008E44C4" w:rsidTr="000E0718">
        <w:tc>
          <w:tcPr>
            <w:tcW w:w="11006" w:type="dxa"/>
            <w:shd w:val="clear" w:color="auto" w:fill="DAEEF3"/>
          </w:tcPr>
          <w:p w:rsidR="00A81D81" w:rsidRPr="008E44C4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Action Steps – Sequential process to achieve goals</w:t>
            </w:r>
          </w:p>
        </w:tc>
        <w:tc>
          <w:tcPr>
            <w:tcW w:w="1118" w:type="dxa"/>
            <w:shd w:val="clear" w:color="auto" w:fill="DAEEF3"/>
          </w:tcPr>
          <w:p w:rsidR="00A81D81" w:rsidRPr="008E44C4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</w:t>
            </w:r>
            <w:r w:rsidRPr="008E44C4">
              <w:rPr>
                <w:b/>
                <w:sz w:val="18"/>
                <w:szCs w:val="18"/>
              </w:rPr>
              <w:t>Person Responsible</w:t>
            </w:r>
          </w:p>
        </w:tc>
        <w:tc>
          <w:tcPr>
            <w:tcW w:w="1168" w:type="dxa"/>
            <w:shd w:val="clear" w:color="auto" w:fill="DAEEF3"/>
          </w:tcPr>
          <w:p w:rsidR="00A81D81" w:rsidRPr="008E44C4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Anticipated Completion</w:t>
            </w:r>
          </w:p>
        </w:tc>
        <w:tc>
          <w:tcPr>
            <w:tcW w:w="1098" w:type="dxa"/>
            <w:shd w:val="clear" w:color="auto" w:fill="DAEEF3"/>
          </w:tcPr>
          <w:p w:rsidR="00A81D81" w:rsidRPr="008E44C4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Action Step Completion</w:t>
            </w:r>
          </w:p>
        </w:tc>
      </w:tr>
      <w:tr w:rsidR="00A81D81" w:rsidRPr="008E44C4" w:rsidTr="00A81D81">
        <w:tc>
          <w:tcPr>
            <w:tcW w:w="11006" w:type="dxa"/>
            <w:shd w:val="clear" w:color="auto" w:fill="auto"/>
          </w:tcPr>
          <w:p w:rsidR="00A81D81" w:rsidRPr="00BA5E4B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BA5E4B">
              <w:rPr>
                <w:b/>
                <w:sz w:val="18"/>
                <w:szCs w:val="18"/>
              </w:rPr>
              <w:t xml:space="preserve">.  </w:t>
            </w:r>
          </w:p>
          <w:p w:rsidR="00A81D81" w:rsidRPr="00BA5E4B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BA5E4B">
              <w:rPr>
                <w:b/>
                <w:sz w:val="18"/>
                <w:szCs w:val="18"/>
              </w:rPr>
              <w:t xml:space="preserve">Key Support Needed: </w:t>
            </w:r>
          </w:p>
          <w:p w:rsidR="00A81D81" w:rsidRPr="00BA5E4B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  <w:p w:rsidR="00A81D81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BA5E4B">
              <w:rPr>
                <w:b/>
                <w:sz w:val="18"/>
                <w:szCs w:val="18"/>
              </w:rPr>
              <w:t>Action Step Updates:</w:t>
            </w:r>
          </w:p>
          <w:p w:rsidR="00A81D81" w:rsidRPr="008E44C4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A81D81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A81D81" w:rsidRPr="008E44C4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</w:tcPr>
          <w:p w:rsidR="00A81D81" w:rsidRPr="008E44C4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81D81" w:rsidRPr="008E44C4" w:rsidTr="005A759A">
        <w:tc>
          <w:tcPr>
            <w:tcW w:w="11006" w:type="dxa"/>
            <w:shd w:val="clear" w:color="auto" w:fill="DAEEF3"/>
          </w:tcPr>
          <w:p w:rsidR="00A81D81" w:rsidRPr="008E44C4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Action Steps – Sequential process to achieve goals</w:t>
            </w:r>
          </w:p>
        </w:tc>
        <w:tc>
          <w:tcPr>
            <w:tcW w:w="1118" w:type="dxa"/>
            <w:shd w:val="clear" w:color="auto" w:fill="DAEEF3"/>
          </w:tcPr>
          <w:p w:rsidR="00A81D81" w:rsidRPr="008E44C4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</w:t>
            </w:r>
            <w:r w:rsidRPr="008E44C4">
              <w:rPr>
                <w:b/>
                <w:sz w:val="18"/>
                <w:szCs w:val="18"/>
              </w:rPr>
              <w:t>Person Responsible</w:t>
            </w:r>
          </w:p>
        </w:tc>
        <w:tc>
          <w:tcPr>
            <w:tcW w:w="1168" w:type="dxa"/>
            <w:shd w:val="clear" w:color="auto" w:fill="DAEEF3"/>
          </w:tcPr>
          <w:p w:rsidR="00A81D81" w:rsidRPr="008E44C4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Anticipated Completion</w:t>
            </w:r>
          </w:p>
        </w:tc>
        <w:tc>
          <w:tcPr>
            <w:tcW w:w="1098" w:type="dxa"/>
            <w:shd w:val="clear" w:color="auto" w:fill="DAEEF3"/>
          </w:tcPr>
          <w:p w:rsidR="00A81D81" w:rsidRPr="008E44C4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E44C4">
              <w:rPr>
                <w:b/>
                <w:sz w:val="18"/>
                <w:szCs w:val="18"/>
              </w:rPr>
              <w:t>Action Step Completion</w:t>
            </w:r>
          </w:p>
        </w:tc>
      </w:tr>
      <w:tr w:rsidR="00A81D81" w:rsidRPr="008E44C4" w:rsidTr="00A81D81">
        <w:tc>
          <w:tcPr>
            <w:tcW w:w="11006" w:type="dxa"/>
            <w:shd w:val="clear" w:color="auto" w:fill="auto"/>
          </w:tcPr>
          <w:p w:rsidR="00A81D81" w:rsidRPr="00BA5E4B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Pr="00BA5E4B">
              <w:rPr>
                <w:b/>
                <w:sz w:val="18"/>
                <w:szCs w:val="18"/>
              </w:rPr>
              <w:t xml:space="preserve">.  </w:t>
            </w:r>
          </w:p>
          <w:p w:rsidR="00A81D81" w:rsidRPr="00BA5E4B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BA5E4B">
              <w:rPr>
                <w:b/>
                <w:sz w:val="18"/>
                <w:szCs w:val="18"/>
              </w:rPr>
              <w:t xml:space="preserve">Key Support Needed: </w:t>
            </w:r>
          </w:p>
          <w:p w:rsidR="00A81D81" w:rsidRPr="00BA5E4B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  <w:p w:rsidR="00A81D81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BA5E4B">
              <w:rPr>
                <w:b/>
                <w:sz w:val="18"/>
                <w:szCs w:val="18"/>
              </w:rPr>
              <w:t>Action Step Updates:</w:t>
            </w:r>
          </w:p>
          <w:p w:rsidR="00A81D81" w:rsidRPr="008E44C4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A81D81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</w:tcPr>
          <w:p w:rsidR="00A81D81" w:rsidRPr="008E44C4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8" w:type="dxa"/>
            <w:shd w:val="clear" w:color="auto" w:fill="auto"/>
          </w:tcPr>
          <w:p w:rsidR="00A81D81" w:rsidRPr="008E44C4" w:rsidRDefault="00A81D81" w:rsidP="00A81D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A5E4B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740" w:rsidRPr="001B7740" w:rsidRDefault="00BA5E4B" w:rsidP="00C543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7030A0"/>
                <w:sz w:val="18"/>
                <w:szCs w:val="18"/>
              </w:rPr>
            </w:pPr>
            <w:r w:rsidRPr="00C54397">
              <w:rPr>
                <w:b/>
                <w:sz w:val="18"/>
                <w:szCs w:val="18"/>
                <w:u w:val="single"/>
              </w:rPr>
              <w:t xml:space="preserve">Summary </w:t>
            </w:r>
            <w:r w:rsidR="001B7740">
              <w:rPr>
                <w:b/>
                <w:sz w:val="18"/>
                <w:szCs w:val="18"/>
                <w:u w:val="single"/>
              </w:rPr>
              <w:t>Discussion</w:t>
            </w:r>
            <w:r>
              <w:rPr>
                <w:b/>
                <w:sz w:val="18"/>
                <w:szCs w:val="18"/>
              </w:rPr>
              <w:t xml:space="preserve">:  </w:t>
            </w:r>
          </w:p>
          <w:p w:rsidR="00356817" w:rsidRDefault="0019004F" w:rsidP="1CACB0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Reflection</w:t>
            </w:r>
          </w:p>
          <w:p w:rsidR="0019004F" w:rsidRDefault="0019004F" w:rsidP="0019004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Highlights:</w:t>
            </w:r>
          </w:p>
          <w:p w:rsidR="0019004F" w:rsidRPr="0019004F" w:rsidRDefault="0019004F" w:rsidP="0019004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Impacts:</w:t>
            </w:r>
          </w:p>
          <w:p w:rsidR="0019004F" w:rsidRDefault="0019004F" w:rsidP="1CACB0F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Planning</w:t>
            </w:r>
          </w:p>
          <w:p w:rsidR="0019004F" w:rsidRPr="0019004F" w:rsidRDefault="0019004F" w:rsidP="0019004F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Maintenance/ Sustainability:</w:t>
            </w:r>
          </w:p>
          <w:p w:rsidR="00BA5E4B" w:rsidRPr="00383BF1" w:rsidRDefault="00BA5E4B" w:rsidP="0019004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A5E4B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BA5E4B" w:rsidRPr="00383BF1" w:rsidRDefault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383BF1">
              <w:rPr>
                <w:b/>
                <w:sz w:val="18"/>
                <w:szCs w:val="18"/>
              </w:rPr>
              <w:t>Goal Support Team</w:t>
            </w:r>
          </w:p>
        </w:tc>
      </w:tr>
      <w:tr w:rsidR="00BA5E4B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4B" w:rsidRPr="00383BF1" w:rsidRDefault="0089474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QF </w:t>
            </w:r>
            <w:r w:rsidR="00BA5E4B" w:rsidRPr="00383BF1">
              <w:rPr>
                <w:sz w:val="18"/>
                <w:szCs w:val="18"/>
              </w:rPr>
              <w:t>Participant:</w:t>
            </w:r>
          </w:p>
        </w:tc>
      </w:tr>
      <w:tr w:rsidR="00BA5E4B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4B" w:rsidRPr="00383BF1" w:rsidRDefault="008573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QF </w:t>
            </w:r>
            <w:r w:rsidR="00BA5E4B" w:rsidRPr="00383BF1">
              <w:rPr>
                <w:sz w:val="18"/>
                <w:szCs w:val="18"/>
              </w:rPr>
              <w:t>Coach:</w:t>
            </w:r>
          </w:p>
        </w:tc>
      </w:tr>
      <w:tr w:rsidR="00BA5E4B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4B" w:rsidRPr="00383BF1" w:rsidRDefault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sz w:val="18"/>
                <w:szCs w:val="18"/>
              </w:rPr>
            </w:pPr>
            <w:r w:rsidRPr="00383BF1">
              <w:rPr>
                <w:sz w:val="18"/>
                <w:szCs w:val="18"/>
              </w:rPr>
              <w:t>CCHC:</w:t>
            </w:r>
          </w:p>
        </w:tc>
      </w:tr>
      <w:tr w:rsidR="00BA5E4B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4B" w:rsidRPr="00383BF1" w:rsidRDefault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sz w:val="18"/>
                <w:szCs w:val="18"/>
              </w:rPr>
            </w:pPr>
            <w:r w:rsidRPr="00383BF1">
              <w:rPr>
                <w:sz w:val="18"/>
                <w:szCs w:val="18"/>
              </w:rPr>
              <w:t>Smart Support:</w:t>
            </w:r>
          </w:p>
        </w:tc>
      </w:tr>
      <w:tr w:rsidR="00BA5E4B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4B" w:rsidRPr="00383BF1" w:rsidRDefault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sz w:val="18"/>
                <w:szCs w:val="18"/>
              </w:rPr>
            </w:pPr>
            <w:r w:rsidRPr="00383BF1">
              <w:rPr>
                <w:sz w:val="18"/>
                <w:szCs w:val="18"/>
              </w:rPr>
              <w:t>Inclusion Coach:</w:t>
            </w:r>
          </w:p>
        </w:tc>
      </w:tr>
      <w:tr w:rsidR="00BA5E4B" w:rsidTr="086C56AF"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4B" w:rsidRPr="00383BF1" w:rsidRDefault="00BA5E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sz w:val="18"/>
                <w:szCs w:val="18"/>
              </w:rPr>
            </w:pPr>
            <w:r w:rsidRPr="00383BF1">
              <w:rPr>
                <w:sz w:val="18"/>
                <w:szCs w:val="18"/>
              </w:rPr>
              <w:t>Others Supporting Goal:</w:t>
            </w:r>
          </w:p>
        </w:tc>
      </w:tr>
    </w:tbl>
    <w:p w:rsidR="001D56AF" w:rsidRDefault="001D56AF" w:rsidP="008B6D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jc w:val="right"/>
        <w:rPr>
          <w:b/>
        </w:rPr>
      </w:pPr>
    </w:p>
    <w:p w:rsidR="001E2EAB" w:rsidRDefault="001E2EA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</w:rPr>
      </w:pPr>
    </w:p>
    <w:p w:rsidR="006B6798" w:rsidRPr="006B6798" w:rsidRDefault="006B6798" w:rsidP="006B67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b/>
          <w:sz w:val="18"/>
          <w:szCs w:val="18"/>
        </w:rPr>
      </w:pPr>
      <w:r w:rsidRPr="006B6798">
        <w:rPr>
          <w:rFonts w:cs="Calibri"/>
          <w:b/>
          <w:sz w:val="18"/>
          <w:szCs w:val="18"/>
        </w:rPr>
        <w:t>Guiding Questions for Goal Development:</w:t>
      </w:r>
    </w:p>
    <w:p w:rsidR="006B6798" w:rsidRPr="006B6798" w:rsidRDefault="006B6798" w:rsidP="006B6798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sz w:val="18"/>
          <w:szCs w:val="18"/>
        </w:rPr>
      </w:pPr>
      <w:r w:rsidRPr="006B6798">
        <w:rPr>
          <w:rFonts w:cs="Calibri"/>
          <w:sz w:val="18"/>
          <w:szCs w:val="18"/>
        </w:rPr>
        <w:t>How will completing this goal improve children’s experiences?</w:t>
      </w:r>
    </w:p>
    <w:p w:rsidR="006B6798" w:rsidRPr="006B6798" w:rsidRDefault="006B6798" w:rsidP="006B6798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sz w:val="18"/>
          <w:szCs w:val="18"/>
        </w:rPr>
      </w:pPr>
      <w:r w:rsidRPr="006B6798">
        <w:rPr>
          <w:rFonts w:cs="Calibri"/>
          <w:sz w:val="18"/>
          <w:szCs w:val="18"/>
        </w:rPr>
        <w:t>What data was reviewed to determine the goal focus?</w:t>
      </w:r>
    </w:p>
    <w:p w:rsidR="006B6798" w:rsidRPr="006B6798" w:rsidRDefault="006B6798" w:rsidP="006B6798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sz w:val="18"/>
          <w:szCs w:val="18"/>
        </w:rPr>
      </w:pPr>
      <w:r w:rsidRPr="006B6798">
        <w:rPr>
          <w:rFonts w:cs="Calibri"/>
          <w:sz w:val="18"/>
          <w:szCs w:val="18"/>
        </w:rPr>
        <w:t>What strengths does your program have that will support this goal?</w:t>
      </w:r>
    </w:p>
    <w:p w:rsidR="006B6798" w:rsidRPr="006B6798" w:rsidRDefault="006B6798" w:rsidP="006B6798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sz w:val="18"/>
          <w:szCs w:val="18"/>
        </w:rPr>
      </w:pPr>
      <w:r w:rsidRPr="006B6798">
        <w:rPr>
          <w:rFonts w:cs="Calibri"/>
          <w:sz w:val="18"/>
          <w:szCs w:val="18"/>
        </w:rPr>
        <w:t>What are some potential barriers?</w:t>
      </w:r>
    </w:p>
    <w:p w:rsidR="006B6798" w:rsidRPr="006B6798" w:rsidRDefault="006B6798" w:rsidP="006B6798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sz w:val="18"/>
          <w:szCs w:val="18"/>
        </w:rPr>
      </w:pPr>
      <w:r w:rsidRPr="006B6798">
        <w:rPr>
          <w:rFonts w:cs="Calibri"/>
          <w:sz w:val="18"/>
          <w:szCs w:val="18"/>
        </w:rPr>
        <w:t>What ideas do you have to address these barriers?</w:t>
      </w:r>
    </w:p>
    <w:p w:rsidR="006B6798" w:rsidRPr="006B6798" w:rsidRDefault="006B6798" w:rsidP="006B67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rPr>
          <w:rFonts w:cs="Calibri"/>
          <w:sz w:val="18"/>
          <w:szCs w:val="18"/>
        </w:rPr>
      </w:pPr>
    </w:p>
    <w:p w:rsidR="006B6798" w:rsidRPr="006B6798" w:rsidRDefault="006B6798" w:rsidP="006B67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b/>
          <w:sz w:val="18"/>
          <w:szCs w:val="18"/>
        </w:rPr>
      </w:pPr>
      <w:r w:rsidRPr="006B6798">
        <w:rPr>
          <w:rFonts w:cs="Calibri"/>
          <w:b/>
          <w:sz w:val="18"/>
          <w:szCs w:val="18"/>
        </w:rPr>
        <w:t>Reflective Questions for Goal Progress:</w:t>
      </w:r>
    </w:p>
    <w:p w:rsidR="006B6798" w:rsidRPr="006B6798" w:rsidRDefault="006B6798" w:rsidP="006B6798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sz w:val="18"/>
          <w:szCs w:val="18"/>
        </w:rPr>
      </w:pPr>
      <w:r w:rsidRPr="006B6798">
        <w:rPr>
          <w:rFonts w:cs="Calibri"/>
          <w:sz w:val="18"/>
          <w:szCs w:val="18"/>
        </w:rPr>
        <w:t>What do you notice? What has changed?</w:t>
      </w:r>
    </w:p>
    <w:p w:rsidR="006B6798" w:rsidRPr="006B6798" w:rsidRDefault="006B6798" w:rsidP="006B6798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sz w:val="18"/>
          <w:szCs w:val="18"/>
        </w:rPr>
      </w:pPr>
      <w:r w:rsidRPr="006B6798">
        <w:rPr>
          <w:rFonts w:cs="Calibri"/>
          <w:sz w:val="18"/>
          <w:szCs w:val="18"/>
        </w:rPr>
        <w:t>What is working well?</w:t>
      </w:r>
    </w:p>
    <w:p w:rsidR="006B6798" w:rsidRPr="006B6798" w:rsidRDefault="006B6798" w:rsidP="006B6798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sz w:val="18"/>
          <w:szCs w:val="18"/>
        </w:rPr>
      </w:pPr>
      <w:r w:rsidRPr="006B6798">
        <w:rPr>
          <w:rFonts w:cs="Calibri"/>
          <w:sz w:val="18"/>
          <w:szCs w:val="18"/>
        </w:rPr>
        <w:t>What needs to be adjusted?</w:t>
      </w:r>
    </w:p>
    <w:p w:rsidR="006B6798" w:rsidRPr="006B6798" w:rsidRDefault="006B6798" w:rsidP="006B6798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sz w:val="18"/>
          <w:szCs w:val="18"/>
        </w:rPr>
      </w:pPr>
      <w:r w:rsidRPr="006B6798">
        <w:rPr>
          <w:rFonts w:cs="Calibri"/>
          <w:sz w:val="18"/>
          <w:szCs w:val="18"/>
        </w:rPr>
        <w:t>How will you know when the action step or goal is complete?</w:t>
      </w:r>
    </w:p>
    <w:p w:rsidR="006B6798" w:rsidRPr="006B6798" w:rsidRDefault="006B6798" w:rsidP="006B67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rPr>
          <w:rFonts w:cs="Calibri"/>
          <w:sz w:val="18"/>
          <w:szCs w:val="18"/>
        </w:rPr>
      </w:pPr>
    </w:p>
    <w:p w:rsidR="006B6798" w:rsidRPr="006B6798" w:rsidRDefault="006B6798" w:rsidP="006B67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rFonts w:cs="Calibri"/>
          <w:b/>
          <w:sz w:val="18"/>
          <w:szCs w:val="18"/>
        </w:rPr>
      </w:pPr>
      <w:r w:rsidRPr="006B6798">
        <w:rPr>
          <w:rFonts w:cs="Calibri"/>
          <w:b/>
          <w:sz w:val="18"/>
          <w:szCs w:val="18"/>
        </w:rPr>
        <w:t>Reflective Questions for Summary Discussion:</w:t>
      </w:r>
    </w:p>
    <w:p w:rsidR="006B6798" w:rsidRPr="006B6798" w:rsidRDefault="006B6798" w:rsidP="006B67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sz w:val="18"/>
          <w:szCs w:val="18"/>
        </w:rPr>
      </w:pPr>
      <w:r w:rsidRPr="006B6798">
        <w:rPr>
          <w:rFonts w:cs="Calibri"/>
          <w:sz w:val="18"/>
          <w:szCs w:val="18"/>
        </w:rPr>
        <w:t>What were some highlights or learning moments of the goal?</w:t>
      </w:r>
    </w:p>
    <w:p w:rsidR="006B6798" w:rsidRPr="006B6798" w:rsidRDefault="006B6798" w:rsidP="006B67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sz w:val="18"/>
          <w:szCs w:val="18"/>
        </w:rPr>
      </w:pPr>
      <w:r w:rsidRPr="006B6798">
        <w:rPr>
          <w:rFonts w:cs="Calibri"/>
          <w:sz w:val="18"/>
          <w:szCs w:val="18"/>
        </w:rPr>
        <w:t xml:space="preserve">What contributed to the achievement of the goal? </w:t>
      </w:r>
    </w:p>
    <w:p w:rsidR="006B6798" w:rsidRPr="006B6798" w:rsidRDefault="006B6798" w:rsidP="006B67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sz w:val="18"/>
          <w:szCs w:val="18"/>
        </w:rPr>
      </w:pPr>
      <w:r w:rsidRPr="006B6798">
        <w:rPr>
          <w:rFonts w:cs="Calibri"/>
          <w:sz w:val="18"/>
          <w:szCs w:val="18"/>
        </w:rPr>
        <w:t>What impact have the practices focused on in the goal had on the children, teachers, and families?</w:t>
      </w:r>
    </w:p>
    <w:p w:rsidR="006B6798" w:rsidRPr="006B6798" w:rsidRDefault="006B6798" w:rsidP="006B67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sz w:val="18"/>
          <w:szCs w:val="18"/>
        </w:rPr>
      </w:pPr>
      <w:r w:rsidRPr="006B6798">
        <w:rPr>
          <w:rFonts w:cs="Calibri"/>
          <w:sz w:val="18"/>
          <w:szCs w:val="18"/>
        </w:rPr>
        <w:t>If the goal was not achieved, what were the barriers?</w:t>
      </w:r>
    </w:p>
    <w:p w:rsidR="006B6798" w:rsidRPr="006B6798" w:rsidRDefault="006B6798" w:rsidP="006B67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sz w:val="18"/>
          <w:szCs w:val="18"/>
        </w:rPr>
      </w:pPr>
      <w:r w:rsidRPr="006B6798">
        <w:rPr>
          <w:rFonts w:cs="Calibri"/>
          <w:sz w:val="18"/>
          <w:szCs w:val="18"/>
        </w:rPr>
        <w:t>What shifts might need to occur to ensure similar barriers will not impact achieving future goals?</w:t>
      </w:r>
    </w:p>
    <w:p w:rsidR="006B6798" w:rsidRPr="006B6798" w:rsidRDefault="006B6798" w:rsidP="006B67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sz w:val="18"/>
          <w:szCs w:val="18"/>
        </w:rPr>
      </w:pPr>
      <w:r w:rsidRPr="006B6798">
        <w:rPr>
          <w:rFonts w:cs="Calibri"/>
          <w:sz w:val="18"/>
          <w:szCs w:val="18"/>
        </w:rPr>
        <w:t>Why is it important to your program to maintain these new practices?</w:t>
      </w:r>
    </w:p>
    <w:p w:rsidR="006B6798" w:rsidRDefault="006B6798" w:rsidP="006B67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sz w:val="18"/>
          <w:szCs w:val="18"/>
        </w:rPr>
      </w:pPr>
      <w:r w:rsidRPr="006B6798">
        <w:rPr>
          <w:rFonts w:cs="Calibri"/>
          <w:sz w:val="18"/>
          <w:szCs w:val="18"/>
        </w:rPr>
        <w:t>How will the new practices be sustained?</w:t>
      </w:r>
    </w:p>
    <w:p w:rsidR="006B6798" w:rsidRPr="006B6798" w:rsidRDefault="006B6798" w:rsidP="006B6798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spacing w:after="0" w:line="240" w:lineRule="auto"/>
        <w:contextualSpacing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How do the new practices support your vision for quality?</w:t>
      </w:r>
    </w:p>
    <w:p w:rsidR="00632BFB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</w:rPr>
      </w:pPr>
    </w:p>
    <w:p w:rsidR="00632BFB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</w:rPr>
      </w:pPr>
    </w:p>
    <w:p w:rsidR="00632BFB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</w:rPr>
      </w:pPr>
    </w:p>
    <w:p w:rsidR="00632BFB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</w:rPr>
      </w:pPr>
    </w:p>
    <w:p w:rsidR="00632BFB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</w:rPr>
      </w:pPr>
    </w:p>
    <w:p w:rsidR="00632BFB" w:rsidRDefault="00632BFB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</w:rPr>
      </w:pPr>
    </w:p>
    <w:sectPr w:rsidR="00632BFB" w:rsidSect="009D4CC2">
      <w:headerReference w:type="default" r:id="rId11"/>
      <w:footerReference w:type="default" r:id="rId12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7CB0C73" w16cex:dateUtc="2020-04-15T21:31:21.369Z"/>
  <w16cex:commentExtensible w16cex:durableId="56973AFA" w16cex:dateUtc="2020-04-15T23:50:03.174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E38" w:rsidRDefault="001B3E38" w:rsidP="004E0E80">
      <w:pPr>
        <w:spacing w:after="0" w:line="240" w:lineRule="auto"/>
      </w:pPr>
      <w:r>
        <w:separator/>
      </w:r>
    </w:p>
  </w:endnote>
  <w:endnote w:type="continuationSeparator" w:id="0">
    <w:p w:rsidR="001B3E38" w:rsidRDefault="001B3E38" w:rsidP="004E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152" w:rsidRDefault="007979A3" w:rsidP="000A5152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Quality Improvement Plan</w:t>
    </w:r>
    <w:r w:rsidR="000A5152">
      <w:rPr>
        <w:sz w:val="18"/>
        <w:szCs w:val="18"/>
      </w:rPr>
      <w:t xml:space="preserve"> </w:t>
    </w:r>
    <w:r w:rsidR="008B6D69">
      <w:rPr>
        <w:sz w:val="18"/>
        <w:szCs w:val="18"/>
      </w:rPr>
      <w:t>SFY25</w:t>
    </w:r>
  </w:p>
  <w:p w:rsidR="001B7740" w:rsidRPr="000A5152" w:rsidRDefault="001B7740" w:rsidP="000A5152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E38" w:rsidRDefault="001B3E38" w:rsidP="004E0E80">
      <w:pPr>
        <w:spacing w:after="0" w:line="240" w:lineRule="auto"/>
      </w:pPr>
      <w:r>
        <w:separator/>
      </w:r>
    </w:p>
  </w:footnote>
  <w:footnote w:type="continuationSeparator" w:id="0">
    <w:p w:rsidR="001B3E38" w:rsidRDefault="001B3E38" w:rsidP="004E0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596"/>
      <w:gridCol w:w="8804"/>
    </w:tblGrid>
    <w:tr w:rsidR="000A5152" w:rsidTr="086C56AF">
      <w:trPr>
        <w:trHeight w:val="288"/>
      </w:trPr>
      <w:tc>
        <w:tcPr>
          <w:tcW w:w="4286" w:type="dxa"/>
          <w:tcBorders>
            <w:top w:val="nil"/>
            <w:left w:val="nil"/>
            <w:bottom w:val="single" w:sz="18" w:space="0" w:color="808080" w:themeColor="background1" w:themeShade="80"/>
            <w:right w:val="single" w:sz="18" w:space="0" w:color="808080" w:themeColor="background1" w:themeShade="80"/>
          </w:tcBorders>
          <w:hideMark/>
        </w:tcPr>
        <w:p w:rsidR="000A5152" w:rsidRPr="00C72DCC" w:rsidRDefault="086C56AF" w:rsidP="0013716C">
          <w:pPr>
            <w:pStyle w:val="Header"/>
            <w:rPr>
              <w:rFonts w:ascii="Cambria" w:eastAsia="Times New Roman" w:hAnsi="Cambria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0F950C72" wp14:editId="640B2137">
                <wp:extent cx="2469502" cy="679450"/>
                <wp:effectExtent l="0" t="0" r="7620" b="6350"/>
                <wp:docPr id="55425972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9502" cy="679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4" w:type="dxa"/>
          <w:tcBorders>
            <w:top w:val="nil"/>
            <w:left w:val="single" w:sz="18" w:space="0" w:color="808080" w:themeColor="background1" w:themeShade="80"/>
            <w:bottom w:val="single" w:sz="18" w:space="0" w:color="808080" w:themeColor="background1" w:themeShade="80"/>
            <w:right w:val="nil"/>
          </w:tcBorders>
          <w:vAlign w:val="bottom"/>
          <w:hideMark/>
        </w:tcPr>
        <w:p w:rsidR="000A5152" w:rsidRPr="00C72DCC" w:rsidRDefault="007979A3" w:rsidP="000A5152">
          <w:pPr>
            <w:pStyle w:val="NoSpacing"/>
            <w:spacing w:line="276" w:lineRule="auto"/>
            <w:jc w:val="right"/>
            <w:rPr>
              <w:rFonts w:ascii="Cambria" w:hAnsi="Cambria"/>
              <w:sz w:val="32"/>
              <w:szCs w:val="32"/>
            </w:rPr>
          </w:pPr>
          <w:r>
            <w:rPr>
              <w:rFonts w:ascii="Cambria" w:hAnsi="Cambria"/>
              <w:b/>
              <w:sz w:val="32"/>
              <w:szCs w:val="32"/>
            </w:rPr>
            <w:t>Quality Improvement Plan</w:t>
          </w:r>
        </w:p>
      </w:tc>
    </w:tr>
  </w:tbl>
  <w:p w:rsidR="004E0E80" w:rsidRDefault="004E0E80" w:rsidP="00D76B11">
    <w:pPr>
      <w:pStyle w:val="Header"/>
      <w:tabs>
        <w:tab w:val="left" w:pos="6192"/>
        <w:tab w:val="center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AFD"/>
    <w:multiLevelType w:val="hybridMultilevel"/>
    <w:tmpl w:val="6398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6142"/>
    <w:multiLevelType w:val="hybridMultilevel"/>
    <w:tmpl w:val="587879AA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176C2E51"/>
    <w:multiLevelType w:val="hybridMultilevel"/>
    <w:tmpl w:val="24CA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136E3"/>
    <w:multiLevelType w:val="hybridMultilevel"/>
    <w:tmpl w:val="A650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9476F"/>
    <w:multiLevelType w:val="hybridMultilevel"/>
    <w:tmpl w:val="3CCC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3MjSwNDK2MDAxMjFW0lEKTi0uzszPAykwqQUARLFikCwAAAA="/>
  </w:docVars>
  <w:rsids>
    <w:rsidRoot w:val="00004512"/>
    <w:rsid w:val="00004512"/>
    <w:rsid w:val="000077CD"/>
    <w:rsid w:val="000116F4"/>
    <w:rsid w:val="00022D0C"/>
    <w:rsid w:val="00032EA3"/>
    <w:rsid w:val="0003343C"/>
    <w:rsid w:val="00046265"/>
    <w:rsid w:val="00083877"/>
    <w:rsid w:val="000A0888"/>
    <w:rsid w:val="000A448D"/>
    <w:rsid w:val="000A5152"/>
    <w:rsid w:val="000C5137"/>
    <w:rsid w:val="00105FB4"/>
    <w:rsid w:val="00121C5D"/>
    <w:rsid w:val="0013003E"/>
    <w:rsid w:val="0013716C"/>
    <w:rsid w:val="0014680E"/>
    <w:rsid w:val="00157F27"/>
    <w:rsid w:val="001771AB"/>
    <w:rsid w:val="00185E2A"/>
    <w:rsid w:val="0019004F"/>
    <w:rsid w:val="001B109F"/>
    <w:rsid w:val="001B3E38"/>
    <w:rsid w:val="001B7740"/>
    <w:rsid w:val="001D56AF"/>
    <w:rsid w:val="001E2EAB"/>
    <w:rsid w:val="00207215"/>
    <w:rsid w:val="00224EEA"/>
    <w:rsid w:val="0022525B"/>
    <w:rsid w:val="0027730E"/>
    <w:rsid w:val="00291673"/>
    <w:rsid w:val="002A3A06"/>
    <w:rsid w:val="002C44DD"/>
    <w:rsid w:val="002D74EC"/>
    <w:rsid w:val="002F3F49"/>
    <w:rsid w:val="003010AD"/>
    <w:rsid w:val="00301AEA"/>
    <w:rsid w:val="00326264"/>
    <w:rsid w:val="00331010"/>
    <w:rsid w:val="00356817"/>
    <w:rsid w:val="00371C4B"/>
    <w:rsid w:val="00383BF1"/>
    <w:rsid w:val="003A376A"/>
    <w:rsid w:val="003B09EB"/>
    <w:rsid w:val="003B423E"/>
    <w:rsid w:val="003B72B4"/>
    <w:rsid w:val="003C6412"/>
    <w:rsid w:val="003C775F"/>
    <w:rsid w:val="003D20BC"/>
    <w:rsid w:val="00410A69"/>
    <w:rsid w:val="00421D70"/>
    <w:rsid w:val="00426F16"/>
    <w:rsid w:val="00431C38"/>
    <w:rsid w:val="00432F94"/>
    <w:rsid w:val="004646C8"/>
    <w:rsid w:val="0048013C"/>
    <w:rsid w:val="00496D28"/>
    <w:rsid w:val="004A2083"/>
    <w:rsid w:val="004D347A"/>
    <w:rsid w:val="004E0E80"/>
    <w:rsid w:val="004E3226"/>
    <w:rsid w:val="004F1C28"/>
    <w:rsid w:val="004F7D6B"/>
    <w:rsid w:val="005303AE"/>
    <w:rsid w:val="00570134"/>
    <w:rsid w:val="00575A04"/>
    <w:rsid w:val="005873EB"/>
    <w:rsid w:val="005874BA"/>
    <w:rsid w:val="005B0583"/>
    <w:rsid w:val="005B3EFF"/>
    <w:rsid w:val="005E6DEB"/>
    <w:rsid w:val="005F465D"/>
    <w:rsid w:val="00601056"/>
    <w:rsid w:val="00623188"/>
    <w:rsid w:val="00624ADB"/>
    <w:rsid w:val="00632BFB"/>
    <w:rsid w:val="006402BC"/>
    <w:rsid w:val="00650418"/>
    <w:rsid w:val="00671922"/>
    <w:rsid w:val="006820EE"/>
    <w:rsid w:val="00685806"/>
    <w:rsid w:val="006A20B8"/>
    <w:rsid w:val="006B6798"/>
    <w:rsid w:val="006C6743"/>
    <w:rsid w:val="006D3BA4"/>
    <w:rsid w:val="006F065D"/>
    <w:rsid w:val="00744030"/>
    <w:rsid w:val="007475F2"/>
    <w:rsid w:val="00752D0B"/>
    <w:rsid w:val="00754C27"/>
    <w:rsid w:val="007637C2"/>
    <w:rsid w:val="007842E8"/>
    <w:rsid w:val="00787020"/>
    <w:rsid w:val="007979A3"/>
    <w:rsid w:val="007A0D8D"/>
    <w:rsid w:val="007C1A9F"/>
    <w:rsid w:val="007C5C41"/>
    <w:rsid w:val="007D4BD9"/>
    <w:rsid w:val="00842065"/>
    <w:rsid w:val="008507AC"/>
    <w:rsid w:val="008542DB"/>
    <w:rsid w:val="008568A3"/>
    <w:rsid w:val="008573FB"/>
    <w:rsid w:val="00863A9E"/>
    <w:rsid w:val="00867097"/>
    <w:rsid w:val="00872052"/>
    <w:rsid w:val="00882FE2"/>
    <w:rsid w:val="00887847"/>
    <w:rsid w:val="0089474A"/>
    <w:rsid w:val="008A6CBB"/>
    <w:rsid w:val="008B6D69"/>
    <w:rsid w:val="008D007C"/>
    <w:rsid w:val="008D39D0"/>
    <w:rsid w:val="008E44C4"/>
    <w:rsid w:val="009041CC"/>
    <w:rsid w:val="009146FE"/>
    <w:rsid w:val="009511FA"/>
    <w:rsid w:val="00952055"/>
    <w:rsid w:val="0095511B"/>
    <w:rsid w:val="0099146B"/>
    <w:rsid w:val="009A477A"/>
    <w:rsid w:val="009C62C4"/>
    <w:rsid w:val="009D0E5D"/>
    <w:rsid w:val="009D4CC2"/>
    <w:rsid w:val="009E1B35"/>
    <w:rsid w:val="00A277E1"/>
    <w:rsid w:val="00A3714B"/>
    <w:rsid w:val="00A6621F"/>
    <w:rsid w:val="00A66F62"/>
    <w:rsid w:val="00A81D81"/>
    <w:rsid w:val="00A83DE8"/>
    <w:rsid w:val="00AA3DA2"/>
    <w:rsid w:val="00AB3134"/>
    <w:rsid w:val="00AB5A4C"/>
    <w:rsid w:val="00AC77CF"/>
    <w:rsid w:val="00AF3D6A"/>
    <w:rsid w:val="00B17C97"/>
    <w:rsid w:val="00B26C53"/>
    <w:rsid w:val="00B3142A"/>
    <w:rsid w:val="00B55DEE"/>
    <w:rsid w:val="00B82A5E"/>
    <w:rsid w:val="00B83BE0"/>
    <w:rsid w:val="00B90905"/>
    <w:rsid w:val="00B90945"/>
    <w:rsid w:val="00B97D00"/>
    <w:rsid w:val="00BA28CD"/>
    <w:rsid w:val="00BA2C5C"/>
    <w:rsid w:val="00BA5E4B"/>
    <w:rsid w:val="00BC6DA6"/>
    <w:rsid w:val="00BD3487"/>
    <w:rsid w:val="00BE3791"/>
    <w:rsid w:val="00BE5C8C"/>
    <w:rsid w:val="00BF0FC2"/>
    <w:rsid w:val="00C05149"/>
    <w:rsid w:val="00C11ADB"/>
    <w:rsid w:val="00C15343"/>
    <w:rsid w:val="00C249EF"/>
    <w:rsid w:val="00C424C4"/>
    <w:rsid w:val="00C44B89"/>
    <w:rsid w:val="00C5076E"/>
    <w:rsid w:val="00C54397"/>
    <w:rsid w:val="00C67FEF"/>
    <w:rsid w:val="00C72DCC"/>
    <w:rsid w:val="00C77533"/>
    <w:rsid w:val="00C82FB3"/>
    <w:rsid w:val="00C939DF"/>
    <w:rsid w:val="00C96B90"/>
    <w:rsid w:val="00CB1C47"/>
    <w:rsid w:val="00CD40E0"/>
    <w:rsid w:val="00D25F4A"/>
    <w:rsid w:val="00D346A9"/>
    <w:rsid w:val="00D463C4"/>
    <w:rsid w:val="00D76B11"/>
    <w:rsid w:val="00D80325"/>
    <w:rsid w:val="00DA251B"/>
    <w:rsid w:val="00DE37B6"/>
    <w:rsid w:val="00DE5C00"/>
    <w:rsid w:val="00DE7507"/>
    <w:rsid w:val="00DF0F3A"/>
    <w:rsid w:val="00E02ED5"/>
    <w:rsid w:val="00E04D8A"/>
    <w:rsid w:val="00E115FB"/>
    <w:rsid w:val="00E12BD5"/>
    <w:rsid w:val="00E24877"/>
    <w:rsid w:val="00E26ABB"/>
    <w:rsid w:val="00E3231F"/>
    <w:rsid w:val="00E4439F"/>
    <w:rsid w:val="00E70F3D"/>
    <w:rsid w:val="00E97144"/>
    <w:rsid w:val="00EA24F7"/>
    <w:rsid w:val="00EA509F"/>
    <w:rsid w:val="00EB2CA2"/>
    <w:rsid w:val="00EC06FB"/>
    <w:rsid w:val="00EF7837"/>
    <w:rsid w:val="00F156B5"/>
    <w:rsid w:val="00F26410"/>
    <w:rsid w:val="00F515CC"/>
    <w:rsid w:val="00F636B6"/>
    <w:rsid w:val="00F64A5B"/>
    <w:rsid w:val="00F83BDE"/>
    <w:rsid w:val="00FB2A9D"/>
    <w:rsid w:val="00FB3CDC"/>
    <w:rsid w:val="00FF637E"/>
    <w:rsid w:val="086C56AF"/>
    <w:rsid w:val="1CACB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CC5F6F"/>
  <w15:docId w15:val="{54766ADE-0B4D-45D4-8417-95CA5F8E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6A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D56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E80"/>
  </w:style>
  <w:style w:type="paragraph" w:styleId="Footer">
    <w:name w:val="footer"/>
    <w:basedOn w:val="Normal"/>
    <w:link w:val="FooterChar"/>
    <w:uiPriority w:val="99"/>
    <w:unhideWhenUsed/>
    <w:rsid w:val="004E0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E80"/>
  </w:style>
  <w:style w:type="paragraph" w:styleId="NoSpacing">
    <w:name w:val="No Spacing"/>
    <w:uiPriority w:val="1"/>
    <w:qFormat/>
    <w:rsid w:val="000A5152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B31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3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8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877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424C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right" w:pos="14400"/>
      </w:tabs>
      <w:spacing w:after="0" w:line="240" w:lineRule="auto"/>
    </w:pPr>
    <w:rPr>
      <w:color w:val="FF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C424C4"/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a7c9ecf9142741e7" Type="http://schemas.microsoft.com/office/2018/08/relationships/commentsExtensible" Target="commentsExtensi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kaskel\Documents\Joint%20service%20Collaborative%20meetings\Joint%20service%20collaboration%20form\Goal%20Planning%20Form%20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E537B50D1EE4EA17ECB20B28D27EA" ma:contentTypeVersion="7" ma:contentTypeDescription="Create a new document." ma:contentTypeScope="" ma:versionID="778c5008fec597ff882857ff0e48108c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9A327-35AF-4EE7-8942-86074C9F4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3049E-3739-4CF6-8ABC-B6A7868DE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7BD0057-42CF-4094-897F-07C5D43741FF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7ACFD05-B0E5-4C37-A5E6-146D63F0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Goal Planning Form  2</Template>
  <TotalTime>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SWHD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Kaskel</dc:creator>
  <cp:lastModifiedBy>Heidi Walton</cp:lastModifiedBy>
  <cp:revision>2</cp:revision>
  <dcterms:created xsi:type="dcterms:W3CDTF">2024-06-28T19:26:00Z</dcterms:created>
  <dcterms:modified xsi:type="dcterms:W3CDTF">2024-06-28T19:26:00Z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0x010100CBCE537B50D1EE4EA17ECB20B28D27EA</vt:lpwstr>
  </property>
</Properties>
</file>